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8" w:rsidRDefault="002F1958" w:rsidP="002F1958">
      <w:pPr>
        <w:pStyle w:val="Cabealho"/>
        <w:tabs>
          <w:tab w:val="left" w:pos="708"/>
        </w:tabs>
        <w:spacing w:line="360" w:lineRule="auto"/>
        <w:jc w:val="both"/>
        <w:rPr>
          <w:rFonts w:ascii="Century Gothic" w:hAnsi="Century Gothic" w:cs="Tahoma"/>
          <w:sz w:val="20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D2C2E">
        <w:rPr>
          <w:rFonts w:ascii="Arial" w:hAnsi="Arial" w:cs="Arial"/>
          <w:sz w:val="24"/>
          <w:szCs w:val="24"/>
        </w:rPr>
        <w:t>Excelentíssimo</w:t>
      </w:r>
      <w:r w:rsidR="007F3C3D">
        <w:rPr>
          <w:rFonts w:ascii="Arial" w:hAnsi="Arial" w:cs="Arial"/>
          <w:sz w:val="24"/>
          <w:szCs w:val="24"/>
        </w:rPr>
        <w:t>(</w:t>
      </w:r>
      <w:proofErr w:type="gramEnd"/>
      <w:r w:rsidR="007F3C3D">
        <w:rPr>
          <w:rFonts w:ascii="Arial" w:hAnsi="Arial" w:cs="Arial"/>
          <w:sz w:val="24"/>
          <w:szCs w:val="24"/>
        </w:rPr>
        <w:t>a)</w:t>
      </w:r>
      <w:r w:rsidRPr="00FD2C2E">
        <w:rPr>
          <w:rFonts w:ascii="Arial" w:hAnsi="Arial" w:cs="Arial"/>
          <w:sz w:val="24"/>
          <w:szCs w:val="24"/>
        </w:rPr>
        <w:t xml:space="preserve"> Senhor</w:t>
      </w:r>
      <w:r w:rsidR="007F3C3D">
        <w:rPr>
          <w:rFonts w:ascii="Arial" w:hAnsi="Arial" w:cs="Arial"/>
          <w:sz w:val="24"/>
          <w:szCs w:val="24"/>
        </w:rPr>
        <w:t>(a)</w:t>
      </w:r>
      <w:r w:rsidRPr="00FD2C2E">
        <w:rPr>
          <w:rFonts w:ascii="Arial" w:hAnsi="Arial" w:cs="Arial"/>
          <w:sz w:val="24"/>
          <w:szCs w:val="24"/>
        </w:rPr>
        <w:t xml:space="preserve"> </w:t>
      </w:r>
      <w:r w:rsidR="007F3C3D">
        <w:rPr>
          <w:rFonts w:ascii="Arial" w:hAnsi="Arial" w:cs="Arial"/>
          <w:sz w:val="24"/>
          <w:szCs w:val="24"/>
        </w:rPr>
        <w:t xml:space="preserve">Presidente do Conselho Gestor do Campus de São Carlos da </w:t>
      </w:r>
      <w:r w:rsidRPr="00FD2C2E">
        <w:rPr>
          <w:rFonts w:ascii="Arial" w:hAnsi="Arial" w:cs="Arial"/>
          <w:sz w:val="24"/>
          <w:szCs w:val="24"/>
        </w:rPr>
        <w:t>Universidade de São Paulo.</w:t>
      </w:r>
    </w:p>
    <w:p w:rsidR="002F1958" w:rsidRPr="00FD2C2E" w:rsidRDefault="002F1958" w:rsidP="002F1958">
      <w:pPr>
        <w:pStyle w:val="Cabealho"/>
        <w:tabs>
          <w:tab w:val="left" w:pos="708"/>
        </w:tabs>
        <w:ind w:left="1134"/>
        <w:jc w:val="both"/>
        <w:rPr>
          <w:rFonts w:ascii="Arial" w:hAnsi="Arial" w:cs="Arial"/>
          <w:sz w:val="24"/>
          <w:szCs w:val="24"/>
        </w:rPr>
      </w:pPr>
    </w:p>
    <w:p w:rsidR="007F3C3D" w:rsidRPr="00FD2C2E" w:rsidRDefault="007F3C3D" w:rsidP="002F1958">
      <w:pPr>
        <w:pStyle w:val="Cabealho"/>
        <w:tabs>
          <w:tab w:val="left" w:pos="708"/>
        </w:tabs>
        <w:ind w:left="1134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</w:r>
    </w:p>
    <w:p w:rsidR="002F1958" w:rsidRPr="00FD2C2E" w:rsidRDefault="00862255" w:rsidP="002F1958">
      <w:pPr>
        <w:pStyle w:val="Default"/>
        <w:spacing w:line="360" w:lineRule="auto"/>
        <w:jc w:val="both"/>
      </w:pPr>
      <w:r>
        <w:rPr>
          <w:b/>
        </w:rPr>
        <w:fldChar w:fldCharType="begin">
          <w:ffData>
            <w:name w:val="Texto1"/>
            <w:enabled/>
            <w:calcOnExit w:val="0"/>
            <w:helpText w:type="text" w:val="Nome"/>
            <w:textInput/>
          </w:ffData>
        </w:fldChar>
      </w:r>
      <w:bookmarkStart w:id="0" w:name="Texto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  <w:r>
        <w:t xml:space="preserve"> (n. USP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),</w:t>
      </w:r>
      <w:r>
        <w:t xml:space="preserve"> </w:t>
      </w:r>
      <w:r w:rsidR="002F1958" w:rsidRPr="00FD2C2E">
        <w:t>e</w:t>
      </w:r>
      <w:r w:rsidR="007F3C3D">
        <w:t xml:space="preserve">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(</w:t>
      </w:r>
      <w:r>
        <w:t xml:space="preserve">n. USP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),</w:t>
      </w:r>
      <w:r>
        <w:t xml:space="preserve"> </w:t>
      </w:r>
      <w:r w:rsidR="002F1958" w:rsidRPr="00FD2C2E">
        <w:t xml:space="preserve">alunos matriculados no curso de </w:t>
      </w:r>
      <w:r w:rsidR="005D1564" w:rsidRPr="005D1564">
        <w:rPr>
          <w:b/>
        </w:rPr>
        <w:t>pós-</w:t>
      </w:r>
      <w:r w:rsidR="002F1958" w:rsidRPr="00814442">
        <w:rPr>
          <w:b/>
        </w:rPr>
        <w:t>graduação</w:t>
      </w:r>
      <w:r w:rsidR="002F1958">
        <w:rPr>
          <w:b/>
        </w:rPr>
        <w:t xml:space="preserve"> </w:t>
      </w:r>
      <w:r>
        <w:t>de</w:t>
      </w:r>
      <w:r w:rsidR="007F3C3D">
        <w:t xml:space="preserve">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2F1958">
        <w:t xml:space="preserve"> </w:t>
      </w:r>
      <w:r w:rsidR="007F3C3D">
        <w:t xml:space="preserve">da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2F1958" w:rsidRPr="00FD2C2E">
        <w:t xml:space="preserve">vem requerer sua inscrição como </w:t>
      </w:r>
      <w:proofErr w:type="gramStart"/>
      <w:r w:rsidR="002F1958" w:rsidRPr="00FD2C2E">
        <w:t>candidato</w:t>
      </w:r>
      <w:r>
        <w:t>(</w:t>
      </w:r>
      <w:proofErr w:type="gramEnd"/>
      <w:r>
        <w:t>a)</w:t>
      </w:r>
      <w:r w:rsidR="002F1958" w:rsidRPr="00FD2C2E">
        <w:t xml:space="preserve"> à representante discente de </w:t>
      </w:r>
      <w:r w:rsidR="00A9079B" w:rsidRPr="00A9079B">
        <w:rPr>
          <w:b/>
        </w:rPr>
        <w:t>pós-</w:t>
      </w:r>
      <w:r w:rsidR="002F1958" w:rsidRPr="00814442">
        <w:rPr>
          <w:b/>
        </w:rPr>
        <w:t>graduação</w:t>
      </w:r>
      <w:r w:rsidR="002F1958" w:rsidRPr="00FD2C2E">
        <w:t xml:space="preserve">, titular e suplente, respectivamente, </w:t>
      </w:r>
      <w:r w:rsidR="007F3C3D">
        <w:t>junto ao Conselho Gestor do Campus de São Carlos</w:t>
      </w:r>
      <w:r w:rsidR="002F1958">
        <w:t>,</w:t>
      </w:r>
      <w:r w:rsidR="007F3C3D">
        <w:t xml:space="preserve"> da USP,</w:t>
      </w:r>
      <w:r w:rsidR="002F1958" w:rsidRPr="00FD2C2E">
        <w:t xml:space="preserve"> nos termos do artigo 7º da </w:t>
      </w:r>
      <w:r w:rsidR="002F1958" w:rsidRPr="00814442">
        <w:rPr>
          <w:b/>
        </w:rPr>
        <w:t>Portaria</w:t>
      </w:r>
      <w:r w:rsidR="00FE027F">
        <w:rPr>
          <w:b/>
        </w:rPr>
        <w:t xml:space="preserve"> CGCSC</w:t>
      </w:r>
      <w:r w:rsidR="002F1958" w:rsidRPr="00814442">
        <w:rPr>
          <w:b/>
        </w:rPr>
        <w:t xml:space="preserve"> nº </w:t>
      </w:r>
      <w:r w:rsidR="00A9079B">
        <w:rPr>
          <w:b/>
        </w:rPr>
        <w:t>08</w:t>
      </w:r>
      <w:r w:rsidR="002F1958">
        <w:rPr>
          <w:b/>
        </w:rPr>
        <w:t>/20</w:t>
      </w:r>
      <w:r w:rsidR="007F3C3D">
        <w:rPr>
          <w:b/>
        </w:rPr>
        <w:t>22</w:t>
      </w:r>
      <w:r w:rsidR="002F1958">
        <w:rPr>
          <w:b/>
        </w:rPr>
        <w:t xml:space="preserve"> </w:t>
      </w:r>
      <w:r w:rsidR="002F1958" w:rsidRPr="00FD2C2E">
        <w:t xml:space="preserve">de </w:t>
      </w:r>
      <w:r w:rsidR="00FE027F">
        <w:t>13</w:t>
      </w:r>
      <w:r w:rsidR="002F1958" w:rsidRPr="00FD2C2E">
        <w:t xml:space="preserve"> de </w:t>
      </w:r>
      <w:r w:rsidR="00FE027F">
        <w:t>abril</w:t>
      </w:r>
      <w:r w:rsidR="002F1958">
        <w:t xml:space="preserve"> de 20</w:t>
      </w:r>
      <w:r w:rsidR="00FE027F">
        <w:t>22</w:t>
      </w:r>
      <w:r w:rsidR="002F1958">
        <w:t>.</w:t>
      </w:r>
    </w:p>
    <w:p w:rsidR="002F1958" w:rsidRPr="00FD2C2E" w:rsidRDefault="002F1958" w:rsidP="002F1958">
      <w:pPr>
        <w:pStyle w:val="Cabealho"/>
        <w:tabs>
          <w:tab w:val="left" w:pos="1134"/>
        </w:tabs>
        <w:spacing w:line="480" w:lineRule="auto"/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D2C2E">
        <w:rPr>
          <w:rFonts w:ascii="Arial" w:hAnsi="Arial" w:cs="Arial"/>
          <w:sz w:val="24"/>
          <w:szCs w:val="24"/>
        </w:rPr>
        <w:t xml:space="preserve"> Nestes termos,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  <w:t>P. deferimento.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  <w:t xml:space="preserve">                                     </w:t>
      </w:r>
    </w:p>
    <w:p w:rsidR="002F1958" w:rsidRPr="00FD2C2E" w:rsidRDefault="002F1958" w:rsidP="002F1958">
      <w:pPr>
        <w:pStyle w:val="Cabealho"/>
        <w:tabs>
          <w:tab w:val="clear" w:pos="4252"/>
          <w:tab w:val="left" w:pos="708"/>
          <w:tab w:val="center" w:pos="3544"/>
        </w:tabs>
        <w:ind w:firstLine="3544"/>
        <w:jc w:val="right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 xml:space="preserve">São Carlos,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bookmarkStart w:id="1" w:name="_GoBack"/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bookmarkEnd w:id="1"/>
      <w:r w:rsidR="00862255">
        <w:rPr>
          <w:b/>
        </w:rPr>
        <w:fldChar w:fldCharType="end"/>
      </w:r>
      <w:r w:rsidRPr="00FD2C2E">
        <w:rPr>
          <w:rFonts w:ascii="Arial" w:hAnsi="Arial" w:cs="Arial"/>
          <w:sz w:val="24"/>
          <w:szCs w:val="24"/>
        </w:rPr>
        <w:t xml:space="preserve"> de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</w:rPr>
        <w:fldChar w:fldCharType="end"/>
      </w:r>
      <w:r w:rsidRPr="00FD2C2E">
        <w:rPr>
          <w:rFonts w:ascii="Arial" w:hAnsi="Arial" w:cs="Arial"/>
          <w:sz w:val="24"/>
          <w:szCs w:val="24"/>
        </w:rPr>
        <w:t xml:space="preserve"> de 20</w:t>
      </w:r>
      <w:r w:rsidR="00FE027F">
        <w:rPr>
          <w:rFonts w:ascii="Arial" w:hAnsi="Arial" w:cs="Arial"/>
          <w:sz w:val="24"/>
          <w:szCs w:val="24"/>
        </w:rPr>
        <w:t>22</w:t>
      </w:r>
      <w:r w:rsidRPr="00FD2C2E">
        <w:rPr>
          <w:rFonts w:ascii="Arial" w:hAnsi="Arial" w:cs="Arial"/>
          <w:sz w:val="24"/>
          <w:szCs w:val="24"/>
        </w:rPr>
        <w:t>.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color w:val="000000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>__________________________________________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b/>
          <w:sz w:val="24"/>
          <w:szCs w:val="24"/>
        </w:rPr>
      </w:pPr>
      <w:r w:rsidRPr="00FD2C2E">
        <w:rPr>
          <w:rFonts w:ascii="Arial" w:hAnsi="Arial" w:cs="Arial"/>
          <w:b/>
          <w:sz w:val="24"/>
          <w:szCs w:val="24"/>
        </w:rPr>
        <w:t xml:space="preserve">         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</w:rPr>
        <w:fldChar w:fldCharType="end"/>
      </w:r>
    </w:p>
    <w:p w:rsidR="002F1958" w:rsidRPr="00FD2C2E" w:rsidRDefault="00862255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F1958" w:rsidRPr="00FD2C2E">
        <w:rPr>
          <w:rFonts w:ascii="Arial" w:hAnsi="Arial" w:cs="Arial"/>
          <w:sz w:val="24"/>
          <w:szCs w:val="24"/>
        </w:rPr>
        <w:t>Titular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color w:val="000000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>__________________________________________</w:t>
      </w:r>
    </w:p>
    <w:p w:rsidR="002F1958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b/>
          <w:sz w:val="24"/>
          <w:szCs w:val="24"/>
        </w:rPr>
      </w:pPr>
      <w:r w:rsidRPr="00FD2C2E">
        <w:rPr>
          <w:rFonts w:ascii="Arial" w:hAnsi="Arial" w:cs="Arial"/>
          <w:b/>
          <w:sz w:val="24"/>
          <w:szCs w:val="24"/>
        </w:rPr>
        <w:t xml:space="preserve">          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</w:rPr>
        <w:fldChar w:fldCharType="end"/>
      </w:r>
    </w:p>
    <w:p w:rsidR="002F1958" w:rsidRPr="00FD2C2E" w:rsidRDefault="00862255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1958" w:rsidRPr="00FD2C2E">
        <w:rPr>
          <w:rFonts w:ascii="Arial" w:hAnsi="Arial" w:cs="Arial"/>
          <w:sz w:val="24"/>
          <w:szCs w:val="24"/>
        </w:rPr>
        <w:t>Suplente</w:t>
      </w:r>
    </w:p>
    <w:p w:rsidR="008F5146" w:rsidRPr="001A4117" w:rsidRDefault="008F5146" w:rsidP="001A4117"/>
    <w:sectPr w:rsidR="008F5146" w:rsidRPr="001A4117" w:rsidSect="003B6939">
      <w:headerReference w:type="default" r:id="rId12"/>
      <w:footerReference w:type="default" r:id="rId13"/>
      <w:pgSz w:w="11906" w:h="16838"/>
      <w:pgMar w:top="1985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07" w:rsidRDefault="00845807" w:rsidP="000B3B6E">
      <w:pPr>
        <w:spacing w:after="0" w:line="240" w:lineRule="auto"/>
      </w:pPr>
      <w:r>
        <w:separator/>
      </w:r>
    </w:p>
  </w:endnote>
  <w:endnote w:type="continuationSeparator" w:id="0">
    <w:p w:rsidR="00845807" w:rsidRDefault="00845807" w:rsidP="000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7" w:rsidRDefault="00845807" w:rsidP="000B3B6E">
    <w:pPr>
      <w:pStyle w:val="Rodap"/>
      <w:jc w:val="center"/>
      <w:rPr>
        <w:color w:val="4F81BD" w:themeColor="accent1"/>
        <w:sz w:val="20"/>
        <w:szCs w:val="20"/>
      </w:rPr>
    </w:pPr>
  </w:p>
  <w:p w:rsidR="00845807" w:rsidRPr="002B018F" w:rsidRDefault="007F3C3D" w:rsidP="007F3C3D">
    <w:pPr>
      <w:pStyle w:val="Rodap"/>
      <w:tabs>
        <w:tab w:val="left" w:pos="3045"/>
        <w:tab w:val="center" w:pos="4819"/>
      </w:tabs>
      <w:rPr>
        <w:color w:val="6B809B"/>
        <w:sz w:val="20"/>
        <w:szCs w:val="20"/>
      </w:rPr>
    </w:pPr>
    <w:r>
      <w:rPr>
        <w:color w:val="6B809B"/>
        <w:sz w:val="20"/>
        <w:szCs w:val="20"/>
      </w:rPr>
      <w:tab/>
    </w:r>
    <w:r>
      <w:rPr>
        <w:noProof/>
        <w:color w:val="6B809B"/>
        <w:sz w:val="20"/>
        <w:szCs w:val="20"/>
        <w:lang w:eastAsia="pt-BR"/>
      </w:rPr>
      <w:drawing>
        <wp:inline distT="0" distB="0" distL="0" distR="0" wp14:anchorId="143D56AA" wp14:editId="10326A1D">
          <wp:extent cx="5400000" cy="1134308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9"/>
                  <a:stretch/>
                </pic:blipFill>
                <pic:spPr bwMode="auto">
                  <a:xfrm>
                    <a:off x="0" y="0"/>
                    <a:ext cx="5400000" cy="1134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07" w:rsidRDefault="00845807" w:rsidP="000B3B6E">
      <w:pPr>
        <w:spacing w:after="0" w:line="240" w:lineRule="auto"/>
      </w:pPr>
      <w:r>
        <w:separator/>
      </w:r>
    </w:p>
  </w:footnote>
  <w:footnote w:type="continuationSeparator" w:id="0">
    <w:p w:rsidR="00845807" w:rsidRDefault="00845807" w:rsidP="000B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7" w:rsidRDefault="007F3C3D" w:rsidP="000B3B6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6808AA" wp14:editId="0B2136BB">
          <wp:extent cx="1444752" cy="643128"/>
          <wp:effectExtent l="0" t="0" r="3175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MC-ATA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A7B"/>
    <w:multiLevelType w:val="hybridMultilevel"/>
    <w:tmpl w:val="8B0017F0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x9EUZ9Ru4RscS5/44u4suFT+hA=" w:salt="JOMmhvfcxa+s/rQvauyvf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2"/>
    <w:rsid w:val="0005253F"/>
    <w:rsid w:val="00053B69"/>
    <w:rsid w:val="00070381"/>
    <w:rsid w:val="000903D9"/>
    <w:rsid w:val="000B3B6E"/>
    <w:rsid w:val="000C58CC"/>
    <w:rsid w:val="00101A80"/>
    <w:rsid w:val="00182E9D"/>
    <w:rsid w:val="001832C3"/>
    <w:rsid w:val="001A4117"/>
    <w:rsid w:val="001A5B19"/>
    <w:rsid w:val="00214620"/>
    <w:rsid w:val="00267B31"/>
    <w:rsid w:val="002B018F"/>
    <w:rsid w:val="002D171E"/>
    <w:rsid w:val="002D3A11"/>
    <w:rsid w:val="002E5B06"/>
    <w:rsid w:val="002F1958"/>
    <w:rsid w:val="00331E3E"/>
    <w:rsid w:val="003B6939"/>
    <w:rsid w:val="003C7821"/>
    <w:rsid w:val="00451E4F"/>
    <w:rsid w:val="004616AA"/>
    <w:rsid w:val="004A681B"/>
    <w:rsid w:val="004B36B6"/>
    <w:rsid w:val="004E1B07"/>
    <w:rsid w:val="00505449"/>
    <w:rsid w:val="005303C3"/>
    <w:rsid w:val="005643FC"/>
    <w:rsid w:val="00593088"/>
    <w:rsid w:val="005D1564"/>
    <w:rsid w:val="005E3D32"/>
    <w:rsid w:val="005E7BCF"/>
    <w:rsid w:val="006073D4"/>
    <w:rsid w:val="00656B75"/>
    <w:rsid w:val="006A6D31"/>
    <w:rsid w:val="006E3109"/>
    <w:rsid w:val="007430D7"/>
    <w:rsid w:val="00757EC1"/>
    <w:rsid w:val="007E4FC1"/>
    <w:rsid w:val="007F3C3D"/>
    <w:rsid w:val="00845807"/>
    <w:rsid w:val="00862255"/>
    <w:rsid w:val="008E74B5"/>
    <w:rsid w:val="008F3D90"/>
    <w:rsid w:val="008F5146"/>
    <w:rsid w:val="009E6D70"/>
    <w:rsid w:val="009F3E17"/>
    <w:rsid w:val="00A06A90"/>
    <w:rsid w:val="00A42817"/>
    <w:rsid w:val="00A42C69"/>
    <w:rsid w:val="00A53664"/>
    <w:rsid w:val="00A56AFD"/>
    <w:rsid w:val="00A9079B"/>
    <w:rsid w:val="00B33412"/>
    <w:rsid w:val="00B540A4"/>
    <w:rsid w:val="00B65B40"/>
    <w:rsid w:val="00B9151C"/>
    <w:rsid w:val="00B93E0F"/>
    <w:rsid w:val="00BA11A1"/>
    <w:rsid w:val="00BB45DA"/>
    <w:rsid w:val="00BE126D"/>
    <w:rsid w:val="00C26E0A"/>
    <w:rsid w:val="00C6603F"/>
    <w:rsid w:val="00CC5985"/>
    <w:rsid w:val="00CC7078"/>
    <w:rsid w:val="00D27484"/>
    <w:rsid w:val="00D55D61"/>
    <w:rsid w:val="00D73A09"/>
    <w:rsid w:val="00DD71C2"/>
    <w:rsid w:val="00DE5C89"/>
    <w:rsid w:val="00DF6774"/>
    <w:rsid w:val="00E061E2"/>
    <w:rsid w:val="00E073E9"/>
    <w:rsid w:val="00E77219"/>
    <w:rsid w:val="00EA188F"/>
    <w:rsid w:val="00EB632E"/>
    <w:rsid w:val="00ED46B9"/>
    <w:rsid w:val="00EF153E"/>
    <w:rsid w:val="00F23F7C"/>
    <w:rsid w:val="00F45757"/>
    <w:rsid w:val="00F72BB5"/>
    <w:rsid w:val="00FB0BD2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31"/>
  </w:style>
  <w:style w:type="paragraph" w:styleId="Ttulo1">
    <w:name w:val="heading 1"/>
    <w:basedOn w:val="Normal"/>
    <w:next w:val="Normal"/>
    <w:link w:val="Ttulo1Char"/>
    <w:uiPriority w:val="9"/>
    <w:qFormat/>
    <w:rsid w:val="008F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character" w:customStyle="1" w:styleId="Ttulo1Char">
    <w:name w:val="Título 1 Char"/>
    <w:basedOn w:val="Fontepargpadro"/>
    <w:link w:val="Ttulo1"/>
    <w:uiPriority w:val="9"/>
    <w:rsid w:val="008F5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67B31"/>
    <w:pPr>
      <w:spacing w:after="0" w:line="240" w:lineRule="auto"/>
    </w:pPr>
  </w:style>
  <w:style w:type="paragraph" w:styleId="Textoembloco">
    <w:name w:val="Block Text"/>
    <w:basedOn w:val="Normal"/>
    <w:unhideWhenUsed/>
    <w:rsid w:val="00267B31"/>
    <w:pPr>
      <w:spacing w:after="0" w:line="240" w:lineRule="auto"/>
      <w:ind w:left="2127" w:right="49" w:hanging="1560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7B31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Default">
    <w:name w:val="Default"/>
    <w:rsid w:val="002F1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622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31"/>
  </w:style>
  <w:style w:type="paragraph" w:styleId="Ttulo1">
    <w:name w:val="heading 1"/>
    <w:basedOn w:val="Normal"/>
    <w:next w:val="Normal"/>
    <w:link w:val="Ttulo1Char"/>
    <w:uiPriority w:val="9"/>
    <w:qFormat/>
    <w:rsid w:val="008F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character" w:customStyle="1" w:styleId="Ttulo1Char">
    <w:name w:val="Título 1 Char"/>
    <w:basedOn w:val="Fontepargpadro"/>
    <w:link w:val="Ttulo1"/>
    <w:uiPriority w:val="9"/>
    <w:rsid w:val="008F5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67B31"/>
    <w:pPr>
      <w:spacing w:after="0" w:line="240" w:lineRule="auto"/>
    </w:pPr>
  </w:style>
  <w:style w:type="paragraph" w:styleId="Textoembloco">
    <w:name w:val="Block Text"/>
    <w:basedOn w:val="Normal"/>
    <w:unhideWhenUsed/>
    <w:rsid w:val="00267B31"/>
    <w:pPr>
      <w:spacing w:after="0" w:line="240" w:lineRule="auto"/>
      <w:ind w:left="2127" w:right="49" w:hanging="1560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7B31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Default">
    <w:name w:val="Default"/>
    <w:rsid w:val="002F1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62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69260\Desktop\TIMBRADOS%20SEM%20TARJA\ATAC\PAPEL%20TIMBRADO%20SVAPAC%20-%20RETRA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00BAD5B6B74BBE1AD8E7759043E9" ma:contentTypeVersion="0" ma:contentTypeDescription="Crie um novo documento." ma:contentTypeScope="" ma:versionID="1d068e70941dc4fbe7211e1dcc5c25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B92B-C711-4724-A8FF-5C83E6A2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712D9-E6BD-4227-984C-2CABCB7251F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61FB17-B7E1-41FB-AEF2-A43A6814E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B4E14-5621-4A56-8351-8971C68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SVAPAC - RETRATO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Mazzola</dc:creator>
  <cp:lastModifiedBy>Renata Cristina Bertoldi</cp:lastModifiedBy>
  <cp:revision>3</cp:revision>
  <cp:lastPrinted>2018-01-15T19:11:00Z</cp:lastPrinted>
  <dcterms:created xsi:type="dcterms:W3CDTF">2022-04-13T14:50:00Z</dcterms:created>
  <dcterms:modified xsi:type="dcterms:W3CDTF">2022-04-13T14:54:00Z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0x010100F18900BAD5B6B74BBE1AD8E7759043E9</vt:lpwstr>
  </property>
</Properties>
</file>